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内蒙古师范大学经济</w:t>
      </w:r>
      <w:r>
        <w:rPr>
          <w:rFonts w:hint="eastAsia" w:eastAsia="黑体"/>
          <w:sz w:val="32"/>
          <w:szCs w:val="32"/>
          <w:lang w:val="en-US" w:eastAsia="zh-CN"/>
        </w:rPr>
        <w:t>管理</w:t>
      </w:r>
      <w:r>
        <w:rPr>
          <w:rFonts w:hint="eastAsia" w:eastAsia="黑体"/>
          <w:sz w:val="32"/>
          <w:szCs w:val="32"/>
        </w:rPr>
        <w:t>学院第二学位申请表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7"/>
        <w:gridCol w:w="898"/>
        <w:gridCol w:w="900"/>
        <w:gridCol w:w="357"/>
        <w:gridCol w:w="900"/>
        <w:gridCol w:w="970"/>
        <w:gridCol w:w="1434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15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0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粘贴照片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原院系</w:t>
            </w:r>
            <w:r>
              <w:t xml:space="preserve"> </w:t>
            </w:r>
          </w:p>
        </w:tc>
        <w:tc>
          <w:tcPr>
            <w:tcW w:w="215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原专业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0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</w:pPr>
          </w:p>
        </w:tc>
        <w:tc>
          <w:tcPr>
            <w:tcW w:w="210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申请专业</w:t>
            </w:r>
          </w:p>
        </w:tc>
        <w:tc>
          <w:tcPr>
            <w:tcW w:w="5459" w:type="dxa"/>
            <w:gridSpan w:val="6"/>
            <w:vAlign w:val="center"/>
          </w:tcPr>
          <w:p>
            <w:pPr>
              <w:ind w:firstLine="2205" w:firstLineChars="1050"/>
              <w:jc w:val="left"/>
            </w:pPr>
            <w:r>
              <w:rPr>
                <w:rFonts w:hint="eastAsia"/>
              </w:rPr>
              <w:t>经济学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545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10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</w:pPr>
          </w:p>
          <w:p/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  <w:p>
            <w:pPr>
              <w:spacing w:line="500" w:lineRule="exact"/>
            </w:pPr>
          </w:p>
        </w:tc>
        <w:tc>
          <w:tcPr>
            <w:tcW w:w="7567" w:type="dxa"/>
            <w:gridSpan w:val="8"/>
            <w:vAlign w:val="center"/>
          </w:tcPr>
          <w:p>
            <w:pPr>
              <w:spacing w:line="500" w:lineRule="exact"/>
            </w:pPr>
          </w:p>
          <w:p>
            <w:pPr>
              <w:spacing w:line="500" w:lineRule="exact"/>
            </w:pPr>
            <w:r>
              <w:t xml:space="preserve">                                        </w:t>
            </w:r>
            <w:r>
              <w:rPr>
                <w:rFonts w:hint="eastAsia"/>
              </w:rPr>
              <w:t>签章</w:t>
            </w:r>
          </w:p>
          <w:p>
            <w:pPr>
              <w:spacing w:line="500" w:lineRule="exact"/>
              <w:ind w:left="6046" w:leftChars="2879" w:firstLine="105" w:firstLineChars="5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2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经济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学院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560" w:type="dxa"/>
            <w:gridSpan w:val="7"/>
          </w:tcPr>
          <w:p/>
          <w:p/>
          <w:p/>
          <w:p>
            <w:pPr>
              <w:spacing w:line="500" w:lineRule="exact"/>
            </w:pPr>
            <w:r>
              <w:t xml:space="preserve">                                        </w:t>
            </w:r>
            <w:r>
              <w:rPr>
                <w:rFonts w:hint="eastAsia"/>
              </w:rPr>
              <w:t>签章</w:t>
            </w:r>
          </w:p>
          <w:p>
            <w:pPr>
              <w:spacing w:line="500" w:lineRule="exact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2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请</w:t>
            </w:r>
          </w:p>
          <w:p>
            <w:pPr>
              <w:jc w:val="center"/>
            </w:pPr>
            <w:r>
              <w:rPr>
                <w:rFonts w:hint="eastAsia"/>
              </w:rPr>
              <w:t>须</w:t>
            </w:r>
            <w:r>
              <w:t xml:space="preserve"> </w:t>
            </w:r>
            <w:r>
              <w:rPr>
                <w:rFonts w:hint="eastAsia"/>
              </w:rPr>
              <w:t>知</w:t>
            </w:r>
          </w:p>
        </w:tc>
        <w:tc>
          <w:tcPr>
            <w:tcW w:w="7560" w:type="dxa"/>
            <w:gridSpan w:val="7"/>
          </w:tcPr>
          <w:p>
            <w:pPr>
              <w:spacing w:line="420" w:lineRule="exact"/>
            </w:pPr>
            <w:r>
              <w:t xml:space="preserve">1. </w:t>
            </w:r>
            <w:r>
              <w:rPr>
                <w:rFonts w:hint="eastAsia"/>
              </w:rPr>
              <w:t>此申请表必须粘贴本人</w:t>
            </w:r>
            <w:r>
              <w:t>1</w:t>
            </w:r>
            <w:r>
              <w:rPr>
                <w:rFonts w:hint="eastAsia"/>
              </w:rPr>
              <w:t>寸正面免冠近照，骑缝处由经济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学院盖章。</w:t>
            </w:r>
          </w:p>
          <w:p>
            <w:pPr>
              <w:spacing w:line="420" w:lineRule="exact"/>
            </w:pPr>
            <w:r>
              <w:t xml:space="preserve">2. </w:t>
            </w:r>
            <w:r>
              <w:rPr>
                <w:rFonts w:hint="eastAsia"/>
              </w:rPr>
              <w:t>填写完毕后由原院系签章同意后再交至经济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学院。</w:t>
            </w:r>
          </w:p>
          <w:p>
            <w:pPr>
              <w:spacing w:line="420" w:lineRule="exact"/>
              <w:ind w:left="210" w:hanging="210" w:hangingChars="100"/>
            </w:pPr>
            <w:r>
              <w:t xml:space="preserve">3. </w:t>
            </w:r>
            <w:r>
              <w:rPr>
                <w:rFonts w:hint="eastAsia"/>
              </w:rPr>
              <w:t>学生将本表项目填全，书写清晰，务必真实。</w:t>
            </w:r>
          </w:p>
          <w:p>
            <w:pPr>
              <w:spacing w:line="420" w:lineRule="exact"/>
              <w:ind w:left="210" w:hanging="210" w:hangingChars="100"/>
            </w:pPr>
            <w:r>
              <w:t xml:space="preserve">4. </w:t>
            </w:r>
            <w:r>
              <w:rPr>
                <w:rFonts w:hint="eastAsia"/>
              </w:rPr>
              <w:t>请在备注栏注明自己为：普通本科生、预科生、专升本学生。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2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7560" w:type="dxa"/>
            <w:gridSpan w:val="7"/>
          </w:tcPr>
          <w:p/>
        </w:tc>
      </w:tr>
    </w:tbl>
    <w:p/>
    <w:p/>
    <w:sectPr>
      <w:headerReference r:id="rId3" w:type="default"/>
      <w:pgSz w:w="11906" w:h="16838"/>
      <w:pgMar w:top="1440" w:right="1466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A2"/>
    <w:rsid w:val="000220D5"/>
    <w:rsid w:val="000D40B6"/>
    <w:rsid w:val="00105CD7"/>
    <w:rsid w:val="0010675C"/>
    <w:rsid w:val="001C2A7E"/>
    <w:rsid w:val="002301D9"/>
    <w:rsid w:val="00263269"/>
    <w:rsid w:val="003E7D0D"/>
    <w:rsid w:val="005A700B"/>
    <w:rsid w:val="005B3A7A"/>
    <w:rsid w:val="005D1D00"/>
    <w:rsid w:val="00676CF6"/>
    <w:rsid w:val="006E6548"/>
    <w:rsid w:val="006F03FA"/>
    <w:rsid w:val="00787A32"/>
    <w:rsid w:val="007F485C"/>
    <w:rsid w:val="0086620A"/>
    <w:rsid w:val="008D67BC"/>
    <w:rsid w:val="00983015"/>
    <w:rsid w:val="009E6AF9"/>
    <w:rsid w:val="00A05ED9"/>
    <w:rsid w:val="00A23BAC"/>
    <w:rsid w:val="00A766FD"/>
    <w:rsid w:val="00B0431C"/>
    <w:rsid w:val="00B453CF"/>
    <w:rsid w:val="00B51281"/>
    <w:rsid w:val="00B82A08"/>
    <w:rsid w:val="00BF37B4"/>
    <w:rsid w:val="00BF4C10"/>
    <w:rsid w:val="00CA0BCF"/>
    <w:rsid w:val="00D77CED"/>
    <w:rsid w:val="00D9784E"/>
    <w:rsid w:val="00DA6F0F"/>
    <w:rsid w:val="00DB402D"/>
    <w:rsid w:val="00DF16C8"/>
    <w:rsid w:val="00E657A2"/>
    <w:rsid w:val="00E90607"/>
    <w:rsid w:val="00E93DA7"/>
    <w:rsid w:val="00EE1728"/>
    <w:rsid w:val="00F72C59"/>
    <w:rsid w:val="00FC44DC"/>
    <w:rsid w:val="04A9048B"/>
    <w:rsid w:val="0B7C4BC0"/>
    <w:rsid w:val="1B26709D"/>
    <w:rsid w:val="53FE688D"/>
    <w:rsid w:val="550534E8"/>
    <w:rsid w:val="6030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1</Pages>
  <Words>84</Words>
  <Characters>482</Characters>
  <Lines>0</Lines>
  <Paragraphs>0</Paragraphs>
  <TotalTime>33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2009-08-31T10:27:00Z</dcterms:created>
  <dc:creator>Lenovo User</dc:creator>
  <cp:lastModifiedBy>经管教务办</cp:lastModifiedBy>
  <cp:lastPrinted>2011-09-01T08:08:00Z</cp:lastPrinted>
  <dcterms:modified xsi:type="dcterms:W3CDTF">2020-09-22T02:09:35Z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